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7D" w:rsidRPr="004C06F4" w:rsidRDefault="0013787D" w:rsidP="007A5E1F">
      <w:pPr>
        <w:jc w:val="center"/>
        <w:rPr>
          <w:rFonts w:ascii="宋体"/>
          <w:b/>
          <w:sz w:val="44"/>
          <w:szCs w:val="44"/>
        </w:rPr>
      </w:pPr>
      <w:r w:rsidRPr="00952A24"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1</w:t>
      </w:r>
      <w:r w:rsidRPr="00952A24">
        <w:rPr>
          <w:rFonts w:ascii="宋体" w:hAnsi="宋体"/>
          <w:sz w:val="32"/>
          <w:szCs w:val="32"/>
        </w:rPr>
        <w:t xml:space="preserve">  </w:t>
      </w:r>
      <w:r w:rsidRPr="004C06F4">
        <w:rPr>
          <w:rFonts w:ascii="宋体" w:hAnsi="宋体" w:hint="eastAsia"/>
          <w:b/>
          <w:sz w:val="44"/>
          <w:szCs w:val="44"/>
        </w:rPr>
        <w:t>北京消防协会个人会员申请登记表</w:t>
      </w:r>
    </w:p>
    <w:tbl>
      <w:tblPr>
        <w:tblpPr w:leftFromText="180" w:rightFromText="180" w:vertAnchor="page" w:horzAnchor="margin" w:tblpY="2671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5"/>
        <w:gridCol w:w="2100"/>
        <w:gridCol w:w="1365"/>
        <w:gridCol w:w="1365"/>
        <w:gridCol w:w="668"/>
        <w:gridCol w:w="2062"/>
      </w:tblGrid>
      <w:tr w:rsidR="0013787D" w:rsidRPr="004C06F4" w:rsidTr="007470F1">
        <w:tc>
          <w:tcPr>
            <w:tcW w:w="1365" w:type="dxa"/>
          </w:tcPr>
          <w:p w:rsidR="0013787D" w:rsidRPr="004C06F4" w:rsidRDefault="0013787D" w:rsidP="007470F1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Pr="004C06F4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4C06F4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2100" w:type="dxa"/>
          </w:tcPr>
          <w:p w:rsidR="0013787D" w:rsidRPr="004C06F4" w:rsidRDefault="0013787D" w:rsidP="007470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13787D" w:rsidRPr="004C06F4" w:rsidRDefault="0013787D" w:rsidP="007470F1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 w:rsidRPr="004C06F4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4C06F4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2033" w:type="dxa"/>
            <w:gridSpan w:val="2"/>
          </w:tcPr>
          <w:p w:rsidR="0013787D" w:rsidRPr="004C06F4" w:rsidRDefault="0013787D" w:rsidP="007470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2" w:type="dxa"/>
            <w:vMerge w:val="restart"/>
            <w:textDirection w:val="tbRlV"/>
            <w:vAlign w:val="center"/>
          </w:tcPr>
          <w:p w:rsidR="0013787D" w:rsidRPr="004C06F4" w:rsidRDefault="0013787D" w:rsidP="007470F1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13787D" w:rsidRPr="004C06F4" w:rsidTr="007470F1">
        <w:tc>
          <w:tcPr>
            <w:tcW w:w="1365" w:type="dxa"/>
          </w:tcPr>
          <w:p w:rsidR="0013787D" w:rsidRPr="004C06F4" w:rsidRDefault="0013787D" w:rsidP="007470F1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民</w:t>
            </w:r>
            <w:r w:rsidRPr="004C06F4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4C06F4">
              <w:rPr>
                <w:rFonts w:ascii="仿宋" w:eastAsia="仿宋" w:hAnsi="仿宋" w:hint="eastAsia"/>
                <w:sz w:val="28"/>
                <w:szCs w:val="28"/>
              </w:rPr>
              <w:t>族</w:t>
            </w:r>
          </w:p>
        </w:tc>
        <w:tc>
          <w:tcPr>
            <w:tcW w:w="2100" w:type="dxa"/>
          </w:tcPr>
          <w:p w:rsidR="0013787D" w:rsidRPr="004C06F4" w:rsidRDefault="0013787D" w:rsidP="007470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13787D" w:rsidRPr="004C06F4" w:rsidRDefault="0013787D" w:rsidP="007470F1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4C06F4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4C06F4">
              <w:rPr>
                <w:rFonts w:ascii="仿宋" w:eastAsia="仿宋" w:hAnsi="仿宋" w:hint="eastAsia"/>
                <w:sz w:val="28"/>
                <w:szCs w:val="28"/>
              </w:rPr>
              <w:t>龄</w:t>
            </w:r>
          </w:p>
        </w:tc>
        <w:tc>
          <w:tcPr>
            <w:tcW w:w="2033" w:type="dxa"/>
            <w:gridSpan w:val="2"/>
          </w:tcPr>
          <w:p w:rsidR="0013787D" w:rsidRPr="004C06F4" w:rsidRDefault="0013787D" w:rsidP="007470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13787D" w:rsidRPr="004C06F4" w:rsidRDefault="0013787D" w:rsidP="007470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787D" w:rsidRPr="004C06F4" w:rsidTr="007470F1">
        <w:tc>
          <w:tcPr>
            <w:tcW w:w="1365" w:type="dxa"/>
          </w:tcPr>
          <w:p w:rsidR="0013787D" w:rsidRPr="004C06F4" w:rsidRDefault="0013787D" w:rsidP="007470F1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100" w:type="dxa"/>
          </w:tcPr>
          <w:p w:rsidR="0013787D" w:rsidRPr="004C06F4" w:rsidRDefault="0013787D" w:rsidP="007470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13787D" w:rsidRPr="004C06F4" w:rsidRDefault="0013787D" w:rsidP="007470F1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 w:rsidRPr="004C06F4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4C06F4"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2033" w:type="dxa"/>
            <w:gridSpan w:val="2"/>
          </w:tcPr>
          <w:p w:rsidR="0013787D" w:rsidRPr="004C06F4" w:rsidRDefault="0013787D" w:rsidP="007470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13787D" w:rsidRPr="004C06F4" w:rsidRDefault="0013787D" w:rsidP="007470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787D" w:rsidRPr="004C06F4" w:rsidTr="007470F1">
        <w:tc>
          <w:tcPr>
            <w:tcW w:w="1365" w:type="dxa"/>
          </w:tcPr>
          <w:p w:rsidR="0013787D" w:rsidRPr="004C06F4" w:rsidRDefault="0013787D" w:rsidP="007470F1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从事专业</w:t>
            </w:r>
          </w:p>
        </w:tc>
        <w:tc>
          <w:tcPr>
            <w:tcW w:w="2100" w:type="dxa"/>
          </w:tcPr>
          <w:p w:rsidR="0013787D" w:rsidRPr="004C06F4" w:rsidRDefault="0013787D" w:rsidP="007470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13787D" w:rsidRPr="004C06F4" w:rsidRDefault="0013787D" w:rsidP="007470F1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职</w:t>
            </w:r>
            <w:r w:rsidRPr="004C06F4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4C06F4">
              <w:rPr>
                <w:rFonts w:ascii="仿宋" w:eastAsia="仿宋" w:hAnsi="仿宋" w:hint="eastAsia"/>
                <w:sz w:val="28"/>
                <w:szCs w:val="28"/>
              </w:rPr>
              <w:t>称</w:t>
            </w:r>
          </w:p>
        </w:tc>
        <w:tc>
          <w:tcPr>
            <w:tcW w:w="2033" w:type="dxa"/>
            <w:gridSpan w:val="2"/>
          </w:tcPr>
          <w:p w:rsidR="0013787D" w:rsidRPr="004C06F4" w:rsidRDefault="0013787D" w:rsidP="007470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13787D" w:rsidRPr="004C06F4" w:rsidRDefault="0013787D" w:rsidP="007470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787D" w:rsidRPr="004C06F4" w:rsidTr="007470F1">
        <w:tc>
          <w:tcPr>
            <w:tcW w:w="1365" w:type="dxa"/>
          </w:tcPr>
          <w:p w:rsidR="0013787D" w:rsidRPr="004C06F4" w:rsidRDefault="0013787D" w:rsidP="007470F1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560" w:type="dxa"/>
            <w:gridSpan w:val="5"/>
          </w:tcPr>
          <w:p w:rsidR="0013787D" w:rsidRPr="004C06F4" w:rsidRDefault="0013787D" w:rsidP="007470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787D" w:rsidRPr="004C06F4" w:rsidTr="007470F1">
        <w:tc>
          <w:tcPr>
            <w:tcW w:w="1365" w:type="dxa"/>
          </w:tcPr>
          <w:p w:rsidR="0013787D" w:rsidRPr="004C06F4" w:rsidRDefault="0013787D" w:rsidP="007470F1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560" w:type="dxa"/>
            <w:gridSpan w:val="5"/>
          </w:tcPr>
          <w:p w:rsidR="0013787D" w:rsidRPr="004C06F4" w:rsidRDefault="0013787D" w:rsidP="007470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787D" w:rsidRPr="004C06F4" w:rsidTr="007470F1">
        <w:tc>
          <w:tcPr>
            <w:tcW w:w="1365" w:type="dxa"/>
          </w:tcPr>
          <w:p w:rsidR="0013787D" w:rsidRPr="004C06F4" w:rsidRDefault="0013787D" w:rsidP="007470F1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7560" w:type="dxa"/>
            <w:gridSpan w:val="5"/>
          </w:tcPr>
          <w:p w:rsidR="0013787D" w:rsidRPr="004C06F4" w:rsidRDefault="0013787D" w:rsidP="007470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787D" w:rsidRPr="004C06F4" w:rsidTr="007470F1">
        <w:tc>
          <w:tcPr>
            <w:tcW w:w="1365" w:type="dxa"/>
          </w:tcPr>
          <w:p w:rsidR="0013787D" w:rsidRPr="004C06F4" w:rsidRDefault="0013787D" w:rsidP="007470F1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465" w:type="dxa"/>
            <w:gridSpan w:val="2"/>
          </w:tcPr>
          <w:p w:rsidR="0013787D" w:rsidRPr="004C06F4" w:rsidRDefault="0013787D" w:rsidP="007470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13787D" w:rsidRPr="004C06F4" w:rsidRDefault="0013787D" w:rsidP="007470F1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730" w:type="dxa"/>
            <w:gridSpan w:val="2"/>
          </w:tcPr>
          <w:p w:rsidR="0013787D" w:rsidRPr="004C06F4" w:rsidRDefault="0013787D" w:rsidP="007470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787D" w:rsidRPr="004C06F4" w:rsidTr="007470F1">
        <w:trPr>
          <w:cantSplit/>
          <w:trHeight w:val="6660"/>
        </w:trPr>
        <w:tc>
          <w:tcPr>
            <w:tcW w:w="1365" w:type="dxa"/>
            <w:textDirection w:val="tbRlV"/>
            <w:vAlign w:val="center"/>
          </w:tcPr>
          <w:p w:rsidR="0013787D" w:rsidRPr="004C06F4" w:rsidRDefault="0013787D" w:rsidP="007470F1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申请人简历</w:t>
            </w:r>
          </w:p>
        </w:tc>
        <w:tc>
          <w:tcPr>
            <w:tcW w:w="7560" w:type="dxa"/>
            <w:gridSpan w:val="5"/>
          </w:tcPr>
          <w:p w:rsidR="0013787D" w:rsidRPr="004C06F4" w:rsidRDefault="0013787D" w:rsidP="007470F1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3787D" w:rsidRPr="004C06F4" w:rsidRDefault="0013787D" w:rsidP="007470F1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3787D" w:rsidRPr="004C06F4" w:rsidRDefault="0013787D" w:rsidP="007470F1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3787D" w:rsidRDefault="0013787D" w:rsidP="007470F1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3787D" w:rsidRDefault="0013787D" w:rsidP="007470F1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3787D" w:rsidRDefault="0013787D" w:rsidP="007470F1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3787D" w:rsidRDefault="0013787D" w:rsidP="007470F1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3787D" w:rsidRDefault="0013787D" w:rsidP="007470F1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3787D" w:rsidRPr="004C06F4" w:rsidRDefault="0013787D" w:rsidP="007470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787D" w:rsidRPr="004C06F4" w:rsidTr="007470F1">
        <w:trPr>
          <w:cantSplit/>
          <w:trHeight w:val="3251"/>
        </w:trPr>
        <w:tc>
          <w:tcPr>
            <w:tcW w:w="1365" w:type="dxa"/>
            <w:textDirection w:val="tbRlV"/>
            <w:vAlign w:val="center"/>
          </w:tcPr>
          <w:p w:rsidR="0013787D" w:rsidRPr="004C06F4" w:rsidRDefault="0013787D" w:rsidP="007470F1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申请人意见</w:t>
            </w:r>
          </w:p>
        </w:tc>
        <w:tc>
          <w:tcPr>
            <w:tcW w:w="7560" w:type="dxa"/>
            <w:gridSpan w:val="5"/>
          </w:tcPr>
          <w:p w:rsidR="0013787D" w:rsidRPr="004C06F4" w:rsidRDefault="0013787D" w:rsidP="007470F1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3787D" w:rsidRPr="004C06F4" w:rsidRDefault="0013787D" w:rsidP="007470F1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3787D" w:rsidRPr="004C06F4" w:rsidRDefault="0013787D" w:rsidP="007470F1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3787D" w:rsidRPr="004C06F4" w:rsidRDefault="0013787D" w:rsidP="007470F1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/>
                <w:sz w:val="28"/>
                <w:szCs w:val="28"/>
              </w:rPr>
              <w:t xml:space="preserve">                         </w:t>
            </w:r>
            <w:r w:rsidRPr="004C06F4">
              <w:rPr>
                <w:rFonts w:ascii="仿宋" w:eastAsia="仿宋" w:hAnsi="仿宋" w:hint="eastAsia"/>
                <w:sz w:val="28"/>
                <w:szCs w:val="28"/>
              </w:rPr>
              <w:t>申请人签名：</w:t>
            </w:r>
          </w:p>
          <w:p w:rsidR="0013787D" w:rsidRPr="004C06F4" w:rsidRDefault="0013787D" w:rsidP="0013787D">
            <w:pPr>
              <w:ind w:firstLineChars="1850" w:firstLine="31680"/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4C06F4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4C06F4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4C06F4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4C06F4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13787D" w:rsidRPr="004C06F4" w:rsidTr="007470F1">
        <w:trPr>
          <w:cantSplit/>
          <w:trHeight w:val="3655"/>
        </w:trPr>
        <w:tc>
          <w:tcPr>
            <w:tcW w:w="1365" w:type="dxa"/>
            <w:textDirection w:val="tbRlV"/>
            <w:vAlign w:val="center"/>
          </w:tcPr>
          <w:p w:rsidR="0013787D" w:rsidRPr="004C06F4" w:rsidRDefault="0013787D" w:rsidP="007470F1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审批意见</w:t>
            </w:r>
          </w:p>
        </w:tc>
        <w:tc>
          <w:tcPr>
            <w:tcW w:w="7560" w:type="dxa"/>
            <w:gridSpan w:val="5"/>
          </w:tcPr>
          <w:p w:rsidR="0013787D" w:rsidRPr="004C06F4" w:rsidRDefault="0013787D" w:rsidP="007470F1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3787D" w:rsidRPr="004C06F4" w:rsidRDefault="0013787D" w:rsidP="007470F1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3787D" w:rsidRPr="004C06F4" w:rsidRDefault="0013787D" w:rsidP="007470F1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3787D" w:rsidRPr="004C06F4" w:rsidRDefault="0013787D" w:rsidP="007470F1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3787D" w:rsidRPr="004C06F4" w:rsidRDefault="0013787D" w:rsidP="007470F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4C06F4">
              <w:rPr>
                <w:rFonts w:ascii="仿宋" w:eastAsia="仿宋" w:hAnsi="仿宋"/>
                <w:sz w:val="28"/>
                <w:szCs w:val="28"/>
              </w:rPr>
              <w:t xml:space="preserve">                               </w:t>
            </w:r>
          </w:p>
          <w:p w:rsidR="0013787D" w:rsidRPr="004C06F4" w:rsidRDefault="0013787D" w:rsidP="0013787D">
            <w:pPr>
              <w:ind w:rightChars="-1" w:right="31680" w:firstLineChars="250" w:firstLine="31680"/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/>
                <w:sz w:val="28"/>
                <w:szCs w:val="28"/>
              </w:rPr>
              <w:t xml:space="preserve">                                </w:t>
            </w:r>
            <w:r w:rsidRPr="004C06F4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4C06F4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4C06F4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4C06F4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4C06F4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13787D" w:rsidRPr="004C06F4" w:rsidTr="007470F1">
        <w:trPr>
          <w:cantSplit/>
          <w:trHeight w:val="745"/>
        </w:trPr>
        <w:tc>
          <w:tcPr>
            <w:tcW w:w="1365" w:type="dxa"/>
            <w:vAlign w:val="center"/>
          </w:tcPr>
          <w:p w:rsidR="0013787D" w:rsidRPr="004C06F4" w:rsidRDefault="0013787D" w:rsidP="007470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证书编号</w:t>
            </w:r>
          </w:p>
        </w:tc>
        <w:tc>
          <w:tcPr>
            <w:tcW w:w="7560" w:type="dxa"/>
            <w:gridSpan w:val="5"/>
            <w:vAlign w:val="center"/>
          </w:tcPr>
          <w:p w:rsidR="0013787D" w:rsidRPr="004C06F4" w:rsidRDefault="0013787D" w:rsidP="007470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787D" w:rsidRPr="004C06F4" w:rsidTr="007470F1">
        <w:trPr>
          <w:cantSplit/>
          <w:trHeight w:val="769"/>
        </w:trPr>
        <w:tc>
          <w:tcPr>
            <w:tcW w:w="1365" w:type="dxa"/>
            <w:vAlign w:val="center"/>
          </w:tcPr>
          <w:p w:rsidR="0013787D" w:rsidRPr="004C06F4" w:rsidRDefault="0013787D" w:rsidP="007470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有效期限</w:t>
            </w:r>
          </w:p>
        </w:tc>
        <w:tc>
          <w:tcPr>
            <w:tcW w:w="7560" w:type="dxa"/>
            <w:gridSpan w:val="5"/>
            <w:vAlign w:val="center"/>
          </w:tcPr>
          <w:p w:rsidR="0013787D" w:rsidRPr="004C06F4" w:rsidRDefault="0013787D" w:rsidP="007470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自</w:t>
            </w:r>
            <w:r w:rsidRPr="004C06F4">
              <w:rPr>
                <w:rFonts w:ascii="仿宋" w:eastAsia="仿宋" w:hAnsi="仿宋"/>
                <w:sz w:val="28"/>
                <w:szCs w:val="28"/>
              </w:rPr>
              <w:t xml:space="preserve">        </w:t>
            </w:r>
            <w:r w:rsidRPr="004C06F4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4C06F4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4C06F4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4C06F4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4C06F4">
              <w:rPr>
                <w:rFonts w:ascii="仿宋" w:eastAsia="仿宋" w:hAnsi="仿宋" w:hint="eastAsia"/>
                <w:sz w:val="28"/>
                <w:szCs w:val="28"/>
              </w:rPr>
              <w:t>日至</w:t>
            </w:r>
            <w:r w:rsidRPr="004C06F4">
              <w:rPr>
                <w:rFonts w:ascii="仿宋" w:eastAsia="仿宋" w:hAnsi="仿宋"/>
                <w:sz w:val="28"/>
                <w:szCs w:val="28"/>
              </w:rPr>
              <w:t xml:space="preserve">        </w:t>
            </w:r>
            <w:r w:rsidRPr="004C06F4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4C06F4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4C06F4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4C06F4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4C06F4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13787D" w:rsidRPr="004C06F4" w:rsidTr="007470F1">
        <w:trPr>
          <w:cantSplit/>
          <w:trHeight w:val="2160"/>
        </w:trPr>
        <w:tc>
          <w:tcPr>
            <w:tcW w:w="1365" w:type="dxa"/>
            <w:vAlign w:val="center"/>
          </w:tcPr>
          <w:p w:rsidR="0013787D" w:rsidRPr="004C06F4" w:rsidRDefault="0013787D" w:rsidP="007470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变更情况</w:t>
            </w:r>
          </w:p>
        </w:tc>
        <w:tc>
          <w:tcPr>
            <w:tcW w:w="7560" w:type="dxa"/>
            <w:gridSpan w:val="5"/>
          </w:tcPr>
          <w:p w:rsidR="0013787D" w:rsidRPr="004C06F4" w:rsidRDefault="0013787D" w:rsidP="007470F1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3787D" w:rsidRPr="004C06F4" w:rsidRDefault="0013787D" w:rsidP="007470F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3787D" w:rsidRPr="0019314E" w:rsidRDefault="0013787D" w:rsidP="007A5E1F">
      <w:pPr>
        <w:spacing w:line="460" w:lineRule="exact"/>
        <w:rPr>
          <w:rFonts w:ascii="仿宋_GB2312" w:eastAsia="仿宋_GB2312" w:hAnsi="仿宋"/>
          <w:sz w:val="32"/>
          <w:szCs w:val="32"/>
        </w:rPr>
      </w:pPr>
    </w:p>
    <w:p w:rsidR="0013787D" w:rsidRPr="002C3882" w:rsidRDefault="0013787D" w:rsidP="001F25F6">
      <w:pPr>
        <w:spacing w:line="200" w:lineRule="exact"/>
        <w:ind w:left="31680" w:hangingChars="653" w:firstLine="31680"/>
        <w:rPr>
          <w:sz w:val="18"/>
          <w:szCs w:val="18"/>
        </w:rPr>
      </w:pPr>
      <w:r w:rsidRPr="001E36FD">
        <w:rPr>
          <w:rFonts w:hint="eastAsia"/>
          <w:b/>
          <w:szCs w:val="21"/>
        </w:rPr>
        <w:t>填写说明：</w:t>
      </w:r>
      <w:r w:rsidRPr="002C3882">
        <w:rPr>
          <w:sz w:val="18"/>
          <w:szCs w:val="18"/>
        </w:rPr>
        <w:t>1</w:t>
      </w:r>
      <w:r w:rsidRPr="002C3882">
        <w:rPr>
          <w:rFonts w:hint="eastAsia"/>
          <w:sz w:val="18"/>
          <w:szCs w:val="18"/>
        </w:rPr>
        <w:t>、按照《北京消</w:t>
      </w:r>
      <w:r>
        <w:rPr>
          <w:rFonts w:hint="eastAsia"/>
          <w:sz w:val="18"/>
          <w:szCs w:val="18"/>
        </w:rPr>
        <w:t>防协会章程》规定，具备一定条件的个人自愿申请加入北京消防协会需写</w:t>
      </w:r>
      <w:r w:rsidRPr="002C3882">
        <w:rPr>
          <w:rFonts w:hint="eastAsia"/>
          <w:sz w:val="18"/>
          <w:szCs w:val="18"/>
        </w:rPr>
        <w:t>本表。</w:t>
      </w:r>
    </w:p>
    <w:p w:rsidR="0013787D" w:rsidRPr="002C3882" w:rsidRDefault="0013787D" w:rsidP="007A5E1F">
      <w:pPr>
        <w:spacing w:line="200" w:lineRule="exact"/>
        <w:rPr>
          <w:sz w:val="18"/>
          <w:szCs w:val="18"/>
        </w:rPr>
      </w:pPr>
      <w:r w:rsidRPr="002C3882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  </w:t>
      </w:r>
      <w:r w:rsidRPr="002C3882">
        <w:rPr>
          <w:sz w:val="18"/>
          <w:szCs w:val="18"/>
        </w:rPr>
        <w:t xml:space="preserve"> 2</w:t>
      </w:r>
      <w:r w:rsidRPr="002C3882">
        <w:rPr>
          <w:rFonts w:hint="eastAsia"/>
          <w:sz w:val="18"/>
          <w:szCs w:val="18"/>
        </w:rPr>
        <w:t>、本表由申请人填写，经北京消防协会批准后，方可办理入会手续。</w:t>
      </w:r>
    </w:p>
    <w:p w:rsidR="0013787D" w:rsidRPr="002C3882" w:rsidRDefault="0013787D" w:rsidP="001F25F6">
      <w:pPr>
        <w:spacing w:line="200" w:lineRule="exact"/>
        <w:ind w:firstLineChars="625" w:firstLine="31680"/>
        <w:rPr>
          <w:sz w:val="18"/>
          <w:szCs w:val="18"/>
        </w:rPr>
      </w:pPr>
      <w:r w:rsidRPr="002C3882">
        <w:rPr>
          <w:sz w:val="18"/>
          <w:szCs w:val="18"/>
        </w:rPr>
        <w:t>3</w:t>
      </w:r>
      <w:r w:rsidRPr="002C3882">
        <w:rPr>
          <w:rFonts w:hint="eastAsia"/>
          <w:sz w:val="18"/>
          <w:szCs w:val="18"/>
        </w:rPr>
        <w:t>、本表用</w:t>
      </w:r>
      <w:r w:rsidRPr="002C3882">
        <w:rPr>
          <w:sz w:val="18"/>
          <w:szCs w:val="18"/>
        </w:rPr>
        <w:t>A4</w:t>
      </w:r>
      <w:r w:rsidRPr="002C3882">
        <w:rPr>
          <w:rFonts w:hint="eastAsia"/>
          <w:sz w:val="18"/>
          <w:szCs w:val="18"/>
        </w:rPr>
        <w:t>纸填报。</w:t>
      </w:r>
    </w:p>
    <w:p w:rsidR="0013787D" w:rsidRPr="002C3882" w:rsidRDefault="0013787D" w:rsidP="001F25F6">
      <w:pPr>
        <w:spacing w:line="200" w:lineRule="exact"/>
        <w:ind w:firstLineChars="625" w:firstLine="31680"/>
        <w:rPr>
          <w:sz w:val="18"/>
          <w:szCs w:val="18"/>
        </w:rPr>
      </w:pPr>
      <w:r w:rsidRPr="002C3882">
        <w:rPr>
          <w:sz w:val="18"/>
          <w:szCs w:val="18"/>
        </w:rPr>
        <w:t>4</w:t>
      </w:r>
      <w:r w:rsidRPr="002C3882">
        <w:rPr>
          <w:rFonts w:hint="eastAsia"/>
          <w:sz w:val="18"/>
          <w:szCs w:val="18"/>
        </w:rPr>
        <w:t>、入会后，有变更情况应及时报协会备案。</w:t>
      </w:r>
    </w:p>
    <w:p w:rsidR="0013787D" w:rsidRPr="00AB1F34" w:rsidRDefault="0013787D" w:rsidP="001F25F6">
      <w:pPr>
        <w:spacing w:line="200" w:lineRule="exact"/>
        <w:ind w:firstLineChars="625" w:firstLine="31680"/>
        <w:rPr>
          <w:sz w:val="18"/>
          <w:szCs w:val="18"/>
        </w:rPr>
      </w:pPr>
      <w:r w:rsidRPr="002C3882">
        <w:rPr>
          <w:sz w:val="18"/>
          <w:szCs w:val="18"/>
        </w:rPr>
        <w:t>5</w:t>
      </w:r>
      <w:r w:rsidRPr="002C3882">
        <w:rPr>
          <w:rFonts w:hint="eastAsia"/>
          <w:sz w:val="18"/>
          <w:szCs w:val="18"/>
        </w:rPr>
        <w:t>、贴</w:t>
      </w:r>
      <w:r w:rsidRPr="002C3882">
        <w:rPr>
          <w:sz w:val="18"/>
          <w:szCs w:val="18"/>
        </w:rPr>
        <w:t>2</w:t>
      </w:r>
      <w:r w:rsidRPr="002C3882">
        <w:rPr>
          <w:rFonts w:hint="eastAsia"/>
          <w:sz w:val="18"/>
          <w:szCs w:val="18"/>
        </w:rPr>
        <w:t>寸免冠彩色照片。</w:t>
      </w:r>
    </w:p>
    <w:p w:rsidR="0013787D" w:rsidRDefault="0013787D" w:rsidP="007A5E1F">
      <w:pPr>
        <w:widowControl/>
        <w:rPr>
          <w:rFonts w:ascii="宋体"/>
          <w:sz w:val="32"/>
          <w:szCs w:val="32"/>
        </w:rPr>
      </w:pPr>
    </w:p>
    <w:p w:rsidR="0013787D" w:rsidRDefault="0013787D"/>
    <w:sectPr w:rsidR="0013787D" w:rsidSect="00582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87D" w:rsidRDefault="0013787D" w:rsidP="007A5E1F">
      <w:r>
        <w:separator/>
      </w:r>
    </w:p>
  </w:endnote>
  <w:endnote w:type="continuationSeparator" w:id="1">
    <w:p w:rsidR="0013787D" w:rsidRDefault="0013787D" w:rsidP="007A5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87D" w:rsidRDefault="0013787D" w:rsidP="007A5E1F">
      <w:r>
        <w:separator/>
      </w:r>
    </w:p>
  </w:footnote>
  <w:footnote w:type="continuationSeparator" w:id="1">
    <w:p w:rsidR="0013787D" w:rsidRDefault="0013787D" w:rsidP="007A5E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E1F"/>
    <w:rsid w:val="0013787D"/>
    <w:rsid w:val="0019314E"/>
    <w:rsid w:val="001E36FD"/>
    <w:rsid w:val="001F25F6"/>
    <w:rsid w:val="0025292F"/>
    <w:rsid w:val="002C3882"/>
    <w:rsid w:val="004C06F4"/>
    <w:rsid w:val="005827B5"/>
    <w:rsid w:val="007470F1"/>
    <w:rsid w:val="007A5E1F"/>
    <w:rsid w:val="00952A24"/>
    <w:rsid w:val="00AB1F34"/>
    <w:rsid w:val="00E51C29"/>
    <w:rsid w:val="00EE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E1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A5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A5E1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A5E1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A5E1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74</Words>
  <Characters>422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 北京消防协会个人会员申请登记表</dc:title>
  <dc:subject/>
  <dc:creator>admin</dc:creator>
  <cp:keywords/>
  <dc:description/>
  <cp:lastModifiedBy>微软用户</cp:lastModifiedBy>
  <cp:revision>2</cp:revision>
  <dcterms:created xsi:type="dcterms:W3CDTF">2015-11-11T09:23:00Z</dcterms:created>
  <dcterms:modified xsi:type="dcterms:W3CDTF">2015-11-11T09:23:00Z</dcterms:modified>
</cp:coreProperties>
</file>